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2917F8F4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D2097" w:rsidRPr="006D2097">
              <w:t>April</w:t>
            </w:r>
            <w:r>
              <w:fldChar w:fldCharType="end"/>
            </w:r>
          </w:p>
          <w:p w14:paraId="7E2BA7FA" w14:textId="38621B7D" w:rsidR="00E47036" w:rsidRDefault="009B4B62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Shetland</w:t>
            </w:r>
            <w:r w:rsidR="00E47036" w:rsidRPr="00E47036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E47036">
              <w:rPr>
                <w:b w:val="0"/>
                <w:bCs w:val="0"/>
                <w:sz w:val="32"/>
                <w:szCs w:val="32"/>
              </w:rPr>
              <w:t>Fl #</w:t>
            </w:r>
            <w:r>
              <w:rPr>
                <w:b w:val="0"/>
                <w:bCs w:val="0"/>
                <w:sz w:val="32"/>
                <w:szCs w:val="32"/>
              </w:rPr>
              <w:t>2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108485ED" w:rsidR="00E47036" w:rsidRPr="00E47036" w:rsidRDefault="00B063B6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A’s,</w:t>
            </w:r>
            <w:r w:rsidR="00E47036" w:rsidRPr="00E47036">
              <w:rPr>
                <w:color w:val="auto"/>
                <w:sz w:val="24"/>
                <w:szCs w:val="24"/>
              </w:rPr>
              <w:t xml:space="preserve">Angels, Astros,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47D84F48" w14:textId="4FCB8F4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2097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662AF4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0D4735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7D69C0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543A36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2AF7BE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B4B6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65CE12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B4B6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4663E1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2097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B4B6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B4B6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4B6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3C45E50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607095D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96098" w14:textId="51B1D302" w:rsidR="00522BEA" w:rsidRDefault="00522BEA"/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749057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D209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2C48AA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D209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5FC1F9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D209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71D705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D209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4067A1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D209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39F1F2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D209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7D8473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D2097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43F9919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1838CABB" w:rsidR="00522BEA" w:rsidRPr="00522BEA" w:rsidRDefault="006D209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6C152" wp14:editId="7954C55B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318770</wp:posOffset>
                      </wp:positionV>
                      <wp:extent cx="124968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45297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3.9pt,25.1pt" to="780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" strokecolor="#9c2d0e [3044]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SPRING 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7FDA5E83" w:rsidR="002F6E35" w:rsidRPr="004D7979" w:rsidRDefault="006D2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 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69E14BE3" w:rsidR="00091901" w:rsidRPr="00B005C8" w:rsidRDefault="006D2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CD5214A" w:rsidR="00B005C8" w:rsidRDefault="00B005C8"/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1FCD8A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D209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6A2678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D209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18A462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D209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3B94D2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D209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28DE0D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D209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673419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D209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18BBA5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D2097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80AB6" w14:textId="096907AD" w:rsidR="00B005C8" w:rsidRDefault="006D2097">
            <w:r>
              <w:t xml:space="preserve">6PM </w:t>
            </w:r>
            <w:r w:rsidR="00FA34EC">
              <w:t xml:space="preserve">Yankees </w:t>
            </w:r>
            <w:r>
              <w:t xml:space="preserve">vs Astros </w:t>
            </w:r>
          </w:p>
          <w:p w14:paraId="06F463D5" w14:textId="25C3E6D7" w:rsidR="006D2097" w:rsidRDefault="006D2097">
            <w:r>
              <w:t xml:space="preserve">7:15pm </w:t>
            </w:r>
            <w:r w:rsidR="00FA34EC">
              <w:t xml:space="preserve">Angels </w:t>
            </w:r>
            <w:r>
              <w:t xml:space="preserve">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50966F" w14:textId="77777777" w:rsidR="00B005C8" w:rsidRDefault="006D2097">
            <w:r>
              <w:t xml:space="preserve">6pm Angels vs A’s </w:t>
            </w:r>
          </w:p>
          <w:p w14:paraId="582F0DFA" w14:textId="40ED106E" w:rsidR="006D2097" w:rsidRDefault="006D2097">
            <w:r>
              <w:t xml:space="preserve">7:15pm Marlins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B3F959" w14:textId="77777777" w:rsidR="00B005C8" w:rsidRDefault="006D2097">
            <w:r>
              <w:t xml:space="preserve">10am Astros vs Rockies </w:t>
            </w:r>
          </w:p>
          <w:p w14:paraId="206FEEB9" w14:textId="24C66468" w:rsidR="006D2097" w:rsidRDefault="006D2097">
            <w:r>
              <w:t xml:space="preserve">11:30am Angels vs Yankees </w:t>
            </w:r>
          </w:p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20F680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D209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5B0EA5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D209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66CAF1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D209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79423F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D209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49CDFB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D209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29F7F2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D209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36DE72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D2097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F2428" w14:textId="77777777" w:rsidR="00B005C8" w:rsidRDefault="006D2097">
            <w:r>
              <w:t xml:space="preserve">6pm Marlins vs A’s </w:t>
            </w:r>
          </w:p>
          <w:p w14:paraId="579CE509" w14:textId="02EECA01" w:rsidR="006D2097" w:rsidRDefault="006D2097">
            <w:r>
              <w:t xml:space="preserve">7:15pm Astros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030466" w14:textId="77777777" w:rsidR="00B005C8" w:rsidRDefault="006D2097">
            <w:r>
              <w:t xml:space="preserve">6pm Marlins vs Angels </w:t>
            </w:r>
          </w:p>
          <w:p w14:paraId="057992EF" w14:textId="57550818" w:rsidR="006D2097" w:rsidRDefault="006D2097">
            <w:r>
              <w:t xml:space="preserve">7:15pm A’s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E42B46" w14:textId="77777777" w:rsidR="00B005C8" w:rsidRDefault="006D2097">
            <w:r>
              <w:t xml:space="preserve">10am A’s vs Astros </w:t>
            </w:r>
          </w:p>
          <w:p w14:paraId="2A03F7DB" w14:textId="6DBCD157" w:rsidR="006D2097" w:rsidRDefault="006D2097">
            <w:r>
              <w:t xml:space="preserve">11:30am Yankees vs Marlins </w:t>
            </w:r>
          </w:p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50701C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D2097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D2097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D20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72BD79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D20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D20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D20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21A0C7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D20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D20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D20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3969BE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D20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D20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D20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42F9712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D20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D20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180D31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43167F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06299C" w14:textId="77777777" w:rsidR="00B005C8" w:rsidRDefault="006D2097">
            <w:r>
              <w:t xml:space="preserve">6pm Rockies vs Angels </w:t>
            </w:r>
          </w:p>
          <w:p w14:paraId="34E3EADC" w14:textId="779DC03E" w:rsidR="006D2097" w:rsidRDefault="006D2097">
            <w:r>
              <w:t xml:space="preserve">7:15pm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CD1C3B" w14:textId="77777777" w:rsidR="007A45D7" w:rsidRDefault="006D2097">
            <w:r>
              <w:t xml:space="preserve">6pm Rockies vs Yankees </w:t>
            </w:r>
          </w:p>
          <w:p w14:paraId="26FFE33B" w14:textId="3A6AA30B" w:rsidR="006D2097" w:rsidRDefault="006D2097">
            <w:r>
              <w:t xml:space="preserve">7:15pm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408969" w14:textId="77777777" w:rsidR="004D7979" w:rsidRDefault="006D2097">
            <w:r>
              <w:t xml:space="preserve">10am Rockies vs Yankees </w:t>
            </w:r>
          </w:p>
          <w:p w14:paraId="0F0CCAA2" w14:textId="3086CAFD" w:rsidR="006D2097" w:rsidRDefault="006D2097">
            <w:r>
              <w:t xml:space="preserve">11:30am Angels vs Astros </w:t>
            </w:r>
          </w:p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5D64A1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D209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6C72A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7F56" w14:textId="77777777" w:rsidR="004B250F" w:rsidRDefault="004B250F">
      <w:pPr>
        <w:spacing w:before="0" w:after="0"/>
      </w:pPr>
      <w:r>
        <w:separator/>
      </w:r>
    </w:p>
  </w:endnote>
  <w:endnote w:type="continuationSeparator" w:id="0">
    <w:p w14:paraId="3E1CD4AC" w14:textId="77777777" w:rsidR="004B250F" w:rsidRDefault="004B25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9857" w14:textId="77777777" w:rsidR="004B250F" w:rsidRDefault="004B250F">
      <w:pPr>
        <w:spacing w:before="0" w:after="0"/>
      </w:pPr>
      <w:r>
        <w:separator/>
      </w:r>
    </w:p>
  </w:footnote>
  <w:footnote w:type="continuationSeparator" w:id="0">
    <w:p w14:paraId="017BBD8A" w14:textId="77777777" w:rsidR="004B250F" w:rsidRDefault="004B25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B250F"/>
    <w:rsid w:val="004C5B17"/>
    <w:rsid w:val="004D7979"/>
    <w:rsid w:val="00522BEA"/>
    <w:rsid w:val="005562FE"/>
    <w:rsid w:val="00557989"/>
    <w:rsid w:val="005744D1"/>
    <w:rsid w:val="006D2097"/>
    <w:rsid w:val="007564A4"/>
    <w:rsid w:val="007777B1"/>
    <w:rsid w:val="007A45D7"/>
    <w:rsid w:val="007A49F2"/>
    <w:rsid w:val="008644BC"/>
    <w:rsid w:val="00874C9A"/>
    <w:rsid w:val="008F7739"/>
    <w:rsid w:val="009035F5"/>
    <w:rsid w:val="00944085"/>
    <w:rsid w:val="00946A27"/>
    <w:rsid w:val="009A0FFF"/>
    <w:rsid w:val="009B4B62"/>
    <w:rsid w:val="00A4654E"/>
    <w:rsid w:val="00A73BBF"/>
    <w:rsid w:val="00AB29FA"/>
    <w:rsid w:val="00B005C8"/>
    <w:rsid w:val="00B063B6"/>
    <w:rsid w:val="00B70858"/>
    <w:rsid w:val="00B8151A"/>
    <w:rsid w:val="00BD5096"/>
    <w:rsid w:val="00C01D13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F76BD4"/>
    <w:rsid w:val="00FA21CA"/>
    <w:rsid w:val="00FA34EC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1669E5"/>
    <w:rsid w:val="006B5C9E"/>
    <w:rsid w:val="00873966"/>
    <w:rsid w:val="00BA3AEC"/>
    <w:rsid w:val="00D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2023-02-22T02:27:00Z</dcterms:created>
  <dcterms:modified xsi:type="dcterms:W3CDTF">2023-02-22T02:27:00Z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